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008" w:rsidRDefault="00DE2008" w:rsidP="00896257">
      <w:pPr>
        <w:jc w:val="center"/>
        <w:rPr>
          <w:sz w:val="20"/>
          <w:szCs w:val="20"/>
        </w:rPr>
      </w:pPr>
    </w:p>
    <w:p w:rsidR="00DE2008" w:rsidRPr="00407495" w:rsidRDefault="00DE2008" w:rsidP="00DE2008">
      <w:pPr>
        <w:shd w:val="clear" w:color="auto" w:fill="FFFFFF"/>
        <w:jc w:val="center"/>
        <w:rPr>
          <w:b/>
          <w:bCs/>
          <w:sz w:val="32"/>
        </w:rPr>
      </w:pPr>
      <w:r w:rsidRPr="00407495">
        <w:rPr>
          <w:b/>
          <w:bCs/>
          <w:sz w:val="32"/>
        </w:rPr>
        <w:t>РЕШЕНИЕ</w:t>
      </w:r>
    </w:p>
    <w:p w:rsidR="003763A3" w:rsidRDefault="003763A3" w:rsidP="000344CE">
      <w:pPr>
        <w:jc w:val="center"/>
        <w:outlineLvl w:val="0"/>
        <w:rPr>
          <w:b/>
          <w:sz w:val="28"/>
          <w:szCs w:val="28"/>
        </w:rPr>
      </w:pPr>
    </w:p>
    <w:p w:rsidR="00974A2E" w:rsidRPr="00C71E9C" w:rsidRDefault="00576360" w:rsidP="00974A2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7333B3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9C0E10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</w:t>
      </w:r>
      <w:r w:rsidR="005634F7">
        <w:rPr>
          <w:sz w:val="28"/>
          <w:szCs w:val="28"/>
        </w:rPr>
        <w:t>20</w:t>
      </w:r>
      <w:r w:rsidR="009C0E10">
        <w:rPr>
          <w:sz w:val="28"/>
          <w:szCs w:val="28"/>
        </w:rPr>
        <w:t>21</w:t>
      </w:r>
      <w:r w:rsidR="005634F7">
        <w:rPr>
          <w:sz w:val="28"/>
          <w:szCs w:val="28"/>
        </w:rPr>
        <w:t xml:space="preserve"> </w:t>
      </w:r>
      <w:r w:rsidR="005634F7" w:rsidRPr="007E2EBB">
        <w:rPr>
          <w:sz w:val="28"/>
          <w:szCs w:val="28"/>
        </w:rPr>
        <w:t>года</w:t>
      </w:r>
      <w:r w:rsidR="00974A2E" w:rsidRPr="007E2EBB">
        <w:rPr>
          <w:sz w:val="28"/>
          <w:szCs w:val="28"/>
        </w:rPr>
        <w:t xml:space="preserve">                                                                  </w:t>
      </w:r>
      <w:r w:rsidR="001D3681" w:rsidRPr="007E2EBB">
        <w:rPr>
          <w:sz w:val="28"/>
          <w:szCs w:val="28"/>
        </w:rPr>
        <w:t xml:space="preserve">            </w:t>
      </w:r>
      <w:r w:rsidR="00974A2E" w:rsidRPr="007E2EBB">
        <w:rPr>
          <w:sz w:val="28"/>
          <w:szCs w:val="28"/>
        </w:rPr>
        <w:t>№</w:t>
      </w:r>
      <w:r w:rsidR="00813FFE" w:rsidRPr="007E2EBB">
        <w:rPr>
          <w:sz w:val="28"/>
          <w:szCs w:val="28"/>
        </w:rPr>
        <w:t xml:space="preserve"> </w:t>
      </w:r>
      <w:r w:rsidR="003763A3">
        <w:rPr>
          <w:sz w:val="28"/>
          <w:szCs w:val="28"/>
        </w:rPr>
        <w:t xml:space="preserve"> </w:t>
      </w:r>
      <w:r w:rsidR="007333B3">
        <w:rPr>
          <w:sz w:val="28"/>
          <w:szCs w:val="28"/>
        </w:rPr>
        <w:t>45/166</w:t>
      </w:r>
    </w:p>
    <w:p w:rsidR="004710AE" w:rsidRPr="009A0EF2" w:rsidRDefault="009A0EF2" w:rsidP="00014215">
      <w:pPr>
        <w:spacing w:line="360" w:lineRule="auto"/>
        <w:jc w:val="center"/>
        <w:rPr>
          <w:sz w:val="26"/>
          <w:szCs w:val="26"/>
        </w:rPr>
      </w:pPr>
      <w:r w:rsidRPr="009A0EF2">
        <w:rPr>
          <w:sz w:val="26"/>
          <w:szCs w:val="26"/>
        </w:rPr>
        <w:t>г. Сочи</w:t>
      </w:r>
    </w:p>
    <w:p w:rsidR="009A0EF2" w:rsidRDefault="009A0EF2" w:rsidP="00AB0A4B">
      <w:pPr>
        <w:jc w:val="center"/>
        <w:outlineLvl w:val="0"/>
        <w:rPr>
          <w:b/>
          <w:sz w:val="28"/>
          <w:szCs w:val="28"/>
        </w:rPr>
      </w:pPr>
    </w:p>
    <w:p w:rsidR="003763A3" w:rsidRDefault="00A44993" w:rsidP="00AB0A4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 в</w:t>
      </w:r>
      <w:r w:rsidRPr="00A44993">
        <w:rPr>
          <w:b/>
          <w:sz w:val="28"/>
          <w:szCs w:val="28"/>
        </w:rPr>
        <w:t>несени</w:t>
      </w:r>
      <w:r>
        <w:rPr>
          <w:b/>
          <w:sz w:val="28"/>
          <w:szCs w:val="28"/>
        </w:rPr>
        <w:t>и</w:t>
      </w:r>
      <w:r w:rsidRPr="00A44993">
        <w:rPr>
          <w:b/>
          <w:sz w:val="28"/>
          <w:szCs w:val="28"/>
        </w:rPr>
        <w:t xml:space="preserve"> изменений в Решение территориальной избирательной комиссии </w:t>
      </w:r>
      <w:proofErr w:type="gramStart"/>
      <w:r w:rsidRPr="00A44993">
        <w:rPr>
          <w:b/>
          <w:sz w:val="28"/>
          <w:szCs w:val="28"/>
        </w:rPr>
        <w:t>Центральная</w:t>
      </w:r>
      <w:proofErr w:type="gramEnd"/>
      <w:r w:rsidRPr="00A44993">
        <w:rPr>
          <w:b/>
          <w:sz w:val="28"/>
          <w:szCs w:val="28"/>
        </w:rPr>
        <w:t xml:space="preserve"> г. Сочи №</w:t>
      </w:r>
      <w:r w:rsidR="009C0E10">
        <w:rPr>
          <w:b/>
          <w:sz w:val="28"/>
          <w:szCs w:val="28"/>
        </w:rPr>
        <w:t xml:space="preserve"> 98/</w:t>
      </w:r>
      <w:r w:rsidR="007E271D">
        <w:rPr>
          <w:b/>
          <w:sz w:val="28"/>
          <w:szCs w:val="28"/>
        </w:rPr>
        <w:t xml:space="preserve">827 </w:t>
      </w:r>
      <w:r w:rsidR="007E271D" w:rsidRPr="00A44993">
        <w:rPr>
          <w:b/>
          <w:sz w:val="28"/>
          <w:szCs w:val="28"/>
        </w:rPr>
        <w:t>от</w:t>
      </w:r>
      <w:r w:rsidRPr="00A44993">
        <w:rPr>
          <w:b/>
          <w:sz w:val="28"/>
          <w:szCs w:val="28"/>
        </w:rPr>
        <w:t xml:space="preserve"> </w:t>
      </w:r>
      <w:r w:rsidR="009709FE">
        <w:rPr>
          <w:b/>
          <w:sz w:val="28"/>
          <w:szCs w:val="28"/>
        </w:rPr>
        <w:t>30</w:t>
      </w:r>
      <w:r w:rsidRPr="00A44993">
        <w:rPr>
          <w:b/>
          <w:sz w:val="28"/>
          <w:szCs w:val="28"/>
        </w:rPr>
        <w:t>.</w:t>
      </w:r>
      <w:r w:rsidR="00F8568F">
        <w:rPr>
          <w:b/>
          <w:sz w:val="28"/>
          <w:szCs w:val="28"/>
        </w:rPr>
        <w:t>12</w:t>
      </w:r>
      <w:r w:rsidRPr="00A44993">
        <w:rPr>
          <w:b/>
          <w:sz w:val="28"/>
          <w:szCs w:val="28"/>
        </w:rPr>
        <w:t>.20</w:t>
      </w:r>
      <w:r w:rsidR="00F8568F">
        <w:rPr>
          <w:b/>
          <w:sz w:val="28"/>
          <w:szCs w:val="28"/>
        </w:rPr>
        <w:t>20</w:t>
      </w:r>
      <w:r w:rsidRPr="00A44993">
        <w:rPr>
          <w:b/>
          <w:sz w:val="28"/>
          <w:szCs w:val="28"/>
        </w:rPr>
        <w:t xml:space="preserve"> года «Об утверждении номенклатуры дел территориальной избирательной комиссии Центральная г.</w:t>
      </w:r>
      <w:r w:rsidR="00041D9B">
        <w:rPr>
          <w:b/>
          <w:sz w:val="28"/>
          <w:szCs w:val="28"/>
        </w:rPr>
        <w:t xml:space="preserve"> </w:t>
      </w:r>
      <w:r w:rsidRPr="00A44993">
        <w:rPr>
          <w:b/>
          <w:sz w:val="28"/>
          <w:szCs w:val="28"/>
        </w:rPr>
        <w:t>Сочи на 20</w:t>
      </w:r>
      <w:r w:rsidR="00F8568F">
        <w:rPr>
          <w:b/>
          <w:sz w:val="28"/>
          <w:szCs w:val="28"/>
        </w:rPr>
        <w:t>21</w:t>
      </w:r>
      <w:r w:rsidR="008F234B">
        <w:rPr>
          <w:b/>
          <w:sz w:val="28"/>
          <w:szCs w:val="28"/>
        </w:rPr>
        <w:t xml:space="preserve"> год»</w:t>
      </w:r>
    </w:p>
    <w:p w:rsidR="00014215" w:rsidRDefault="00014215" w:rsidP="00014215">
      <w:pPr>
        <w:spacing w:line="360" w:lineRule="auto"/>
        <w:ind w:firstLine="709"/>
        <w:jc w:val="both"/>
        <w:rPr>
          <w:sz w:val="28"/>
          <w:szCs w:val="28"/>
        </w:rPr>
      </w:pPr>
    </w:p>
    <w:p w:rsidR="00A44993" w:rsidRDefault="00F8568F" w:rsidP="00023914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С целью совершенствования порядка работы с документами в территориальной избирательной комиссии Центральная г. Сочи и руководствуясь статьей </w:t>
      </w:r>
      <w:r w:rsidR="007E271D">
        <w:rPr>
          <w:sz w:val="28"/>
          <w:szCs w:val="28"/>
        </w:rPr>
        <w:t xml:space="preserve">25, </w:t>
      </w:r>
      <w:r>
        <w:rPr>
          <w:sz w:val="28"/>
          <w:szCs w:val="28"/>
        </w:rPr>
        <w:t xml:space="preserve">26 Федерального закона от 12 июня 2002 года </w:t>
      </w:r>
      <w:r w:rsidR="007E271D">
        <w:rPr>
          <w:sz w:val="28"/>
          <w:szCs w:val="28"/>
        </w:rPr>
        <w:br/>
      </w:r>
      <w:r>
        <w:rPr>
          <w:sz w:val="28"/>
          <w:szCs w:val="28"/>
        </w:rPr>
        <w:t>№ 6</w:t>
      </w:r>
      <w:r w:rsidR="007E271D">
        <w:rPr>
          <w:sz w:val="28"/>
          <w:szCs w:val="28"/>
        </w:rPr>
        <w:t>7</w:t>
      </w:r>
      <w:r>
        <w:rPr>
          <w:sz w:val="28"/>
          <w:szCs w:val="28"/>
        </w:rPr>
        <w:t>-ФЗ</w:t>
      </w:r>
      <w:r w:rsidR="007E271D">
        <w:rPr>
          <w:sz w:val="28"/>
          <w:szCs w:val="28"/>
        </w:rPr>
        <w:t xml:space="preserve"> </w:t>
      </w:r>
      <w:r w:rsidR="007E271D" w:rsidRPr="00FD69D0">
        <w:rPr>
          <w:color w:val="333333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A44993" w:rsidRPr="00576360">
        <w:rPr>
          <w:sz w:val="28"/>
          <w:szCs w:val="28"/>
        </w:rPr>
        <w:t>,</w:t>
      </w:r>
      <w:r w:rsidR="007E271D">
        <w:rPr>
          <w:sz w:val="28"/>
          <w:szCs w:val="28"/>
        </w:rPr>
        <w:t xml:space="preserve"> и на основании</w:t>
      </w:r>
      <w:r w:rsidR="007E271D" w:rsidRPr="000111E3">
        <w:rPr>
          <w:sz w:val="28"/>
          <w:szCs w:val="28"/>
        </w:rPr>
        <w:t xml:space="preserve"> постановлени</w:t>
      </w:r>
      <w:r w:rsidR="007E271D">
        <w:rPr>
          <w:sz w:val="28"/>
          <w:szCs w:val="28"/>
        </w:rPr>
        <w:t>я</w:t>
      </w:r>
      <w:r w:rsidR="007E271D" w:rsidRPr="000111E3">
        <w:rPr>
          <w:sz w:val="28"/>
          <w:szCs w:val="28"/>
        </w:rPr>
        <w:t xml:space="preserve"> Центральной избирательной комиссии Российской Федерации от 28 апреля 2021 г. № 4/28-8</w:t>
      </w:r>
      <w:r w:rsidR="007E271D">
        <w:rPr>
          <w:sz w:val="28"/>
          <w:szCs w:val="28"/>
        </w:rPr>
        <w:t xml:space="preserve"> </w:t>
      </w:r>
      <w:r w:rsidR="007E271D" w:rsidRPr="000111E3">
        <w:rPr>
          <w:sz w:val="28"/>
          <w:szCs w:val="28"/>
        </w:rPr>
        <w:t>«О возложении полномочий</w:t>
      </w:r>
      <w:proofErr w:type="gramEnd"/>
      <w:r w:rsidR="007E271D" w:rsidRPr="000111E3">
        <w:rPr>
          <w:sz w:val="28"/>
          <w:szCs w:val="28"/>
        </w:rPr>
        <w:t xml:space="preserve"> окружных избирательных комиссий по выборам </w:t>
      </w:r>
      <w:proofErr w:type="gramStart"/>
      <w:r w:rsidR="007E271D" w:rsidRPr="000111E3">
        <w:rPr>
          <w:sz w:val="28"/>
          <w:szCs w:val="28"/>
        </w:rPr>
        <w:t>депутатов Государственной Думы Федерального Собрания Российской Федерации восьмого созыва</w:t>
      </w:r>
      <w:proofErr w:type="gramEnd"/>
      <w:r w:rsidR="007E271D" w:rsidRPr="000111E3">
        <w:rPr>
          <w:sz w:val="28"/>
          <w:szCs w:val="28"/>
        </w:rPr>
        <w:t xml:space="preserve"> на избирательные комиссии субъектов Российской Федерации, территориальные избирательные комиссии» </w:t>
      </w:r>
      <w:r w:rsidR="00023914" w:rsidRPr="00023914">
        <w:rPr>
          <w:b/>
          <w:sz w:val="28"/>
          <w:szCs w:val="28"/>
        </w:rPr>
        <w:t xml:space="preserve"> территориальная избирательная комиссия Центральная города Сочи решила:</w:t>
      </w:r>
    </w:p>
    <w:p w:rsidR="00DE7BE8" w:rsidRPr="00F8568F" w:rsidRDefault="00F8568F" w:rsidP="00F8568F">
      <w:pPr>
        <w:pStyle w:val="ab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8568F">
        <w:rPr>
          <w:sz w:val="28"/>
          <w:szCs w:val="28"/>
        </w:rPr>
        <w:t xml:space="preserve">Утвердить Номенклатуру дел </w:t>
      </w:r>
      <w:r w:rsidR="00023914" w:rsidRPr="00F8568F">
        <w:rPr>
          <w:sz w:val="28"/>
          <w:szCs w:val="28"/>
        </w:rPr>
        <w:t xml:space="preserve">территориальной избирательной комиссии </w:t>
      </w:r>
      <w:proofErr w:type="gramStart"/>
      <w:r w:rsidRPr="00F8568F">
        <w:rPr>
          <w:sz w:val="28"/>
          <w:szCs w:val="28"/>
        </w:rPr>
        <w:t>Центральная</w:t>
      </w:r>
      <w:proofErr w:type="gramEnd"/>
      <w:r w:rsidRPr="00F8568F">
        <w:rPr>
          <w:sz w:val="28"/>
          <w:szCs w:val="28"/>
        </w:rPr>
        <w:t xml:space="preserve"> </w:t>
      </w:r>
      <w:r w:rsidR="00023914" w:rsidRPr="00F8568F">
        <w:rPr>
          <w:sz w:val="28"/>
          <w:szCs w:val="28"/>
        </w:rPr>
        <w:t>на 20</w:t>
      </w:r>
      <w:r w:rsidRPr="00F8568F">
        <w:rPr>
          <w:sz w:val="28"/>
          <w:szCs w:val="28"/>
        </w:rPr>
        <w:t xml:space="preserve">21 в новой редакции, согласно приложению. </w:t>
      </w:r>
    </w:p>
    <w:p w:rsidR="00F8568F" w:rsidRPr="00F8568F" w:rsidRDefault="00F8568F" w:rsidP="00F8568F">
      <w:pPr>
        <w:pStyle w:val="ab"/>
        <w:numPr>
          <w:ilvl w:val="0"/>
          <w:numId w:val="6"/>
        </w:numPr>
        <w:shd w:val="clear" w:color="auto" w:fill="FFFFFF"/>
        <w:tabs>
          <w:tab w:val="left" w:pos="1134"/>
        </w:tabs>
        <w:spacing w:line="348" w:lineRule="auto"/>
        <w:ind w:left="0" w:firstLine="709"/>
        <w:jc w:val="both"/>
        <w:rPr>
          <w:color w:val="000000"/>
          <w:sz w:val="28"/>
          <w:szCs w:val="28"/>
        </w:rPr>
      </w:pPr>
      <w:r w:rsidRPr="00F8568F">
        <w:rPr>
          <w:sz w:val="28"/>
          <w:szCs w:val="28"/>
        </w:rPr>
        <w:t xml:space="preserve">Разместить настоящее решение на сайте территориальной избирательной комиссии </w:t>
      </w:r>
      <w:proofErr w:type="gramStart"/>
      <w:r w:rsidRPr="00F8568F">
        <w:rPr>
          <w:sz w:val="28"/>
          <w:szCs w:val="28"/>
        </w:rPr>
        <w:t>Центральная</w:t>
      </w:r>
      <w:proofErr w:type="gramEnd"/>
      <w:r w:rsidRPr="00F8568F">
        <w:rPr>
          <w:sz w:val="28"/>
          <w:szCs w:val="28"/>
        </w:rPr>
        <w:t xml:space="preserve"> г. Сочи в </w:t>
      </w:r>
      <w:r w:rsidR="009C0E10" w:rsidRPr="004E3A4E">
        <w:rPr>
          <w:sz w:val="28"/>
          <w:szCs w:val="28"/>
        </w:rPr>
        <w:t xml:space="preserve">информационно-телекоммуникационной </w:t>
      </w:r>
      <w:r w:rsidRPr="00F8568F">
        <w:rPr>
          <w:sz w:val="28"/>
          <w:szCs w:val="28"/>
        </w:rPr>
        <w:t>сети Интернет.</w:t>
      </w:r>
    </w:p>
    <w:p w:rsidR="00B6593E" w:rsidRPr="007A79E6" w:rsidRDefault="00F8568F" w:rsidP="007A79E6">
      <w:pPr>
        <w:pStyle w:val="ab"/>
        <w:numPr>
          <w:ilvl w:val="0"/>
          <w:numId w:val="6"/>
        </w:numPr>
        <w:tabs>
          <w:tab w:val="left" w:pos="1134"/>
        </w:tabs>
        <w:spacing w:line="348" w:lineRule="auto"/>
        <w:ind w:left="0" w:firstLine="709"/>
        <w:jc w:val="both"/>
        <w:rPr>
          <w:sz w:val="28"/>
          <w:szCs w:val="28"/>
        </w:rPr>
      </w:pPr>
      <w:r w:rsidRPr="00F8568F">
        <w:rPr>
          <w:sz w:val="28"/>
          <w:szCs w:val="28"/>
        </w:rPr>
        <w:t xml:space="preserve">Возложить </w:t>
      </w:r>
      <w:proofErr w:type="gramStart"/>
      <w:r w:rsidRPr="00F8568F">
        <w:rPr>
          <w:sz w:val="28"/>
          <w:szCs w:val="28"/>
        </w:rPr>
        <w:t>контроль за</w:t>
      </w:r>
      <w:proofErr w:type="gramEnd"/>
      <w:r w:rsidRPr="00F8568F">
        <w:rPr>
          <w:sz w:val="28"/>
          <w:szCs w:val="28"/>
        </w:rPr>
        <w:t xml:space="preserve"> выполнением пунктов </w:t>
      </w:r>
      <w:r>
        <w:rPr>
          <w:sz w:val="28"/>
          <w:szCs w:val="28"/>
        </w:rPr>
        <w:t>2</w:t>
      </w:r>
      <w:r w:rsidRPr="00F8568F">
        <w:rPr>
          <w:sz w:val="28"/>
          <w:szCs w:val="28"/>
        </w:rPr>
        <w:t xml:space="preserve"> настоящего решения на секретаря территориальной избирательной комиссии </w:t>
      </w:r>
      <w:r w:rsidRPr="00F8568F">
        <w:rPr>
          <w:sz w:val="28"/>
          <w:szCs w:val="28"/>
        </w:rPr>
        <w:br/>
      </w:r>
      <w:proofErr w:type="spellStart"/>
      <w:r w:rsidRPr="00F8568F">
        <w:rPr>
          <w:sz w:val="28"/>
          <w:szCs w:val="28"/>
        </w:rPr>
        <w:t>Самутину</w:t>
      </w:r>
      <w:proofErr w:type="spellEnd"/>
      <w:r w:rsidRPr="00F8568F">
        <w:rPr>
          <w:sz w:val="28"/>
          <w:szCs w:val="28"/>
        </w:rPr>
        <w:t xml:space="preserve"> Е.В.</w:t>
      </w:r>
    </w:p>
    <w:p w:rsidR="00F8568F" w:rsidRPr="007D0728" w:rsidRDefault="00F8568F" w:rsidP="00F8568F">
      <w:pPr>
        <w:jc w:val="both"/>
        <w:rPr>
          <w:sz w:val="28"/>
          <w:szCs w:val="28"/>
        </w:rPr>
      </w:pPr>
      <w:r w:rsidRPr="007D0728">
        <w:rPr>
          <w:sz w:val="28"/>
          <w:szCs w:val="28"/>
        </w:rPr>
        <w:t xml:space="preserve">Председатель </w:t>
      </w:r>
      <w:proofErr w:type="gramStart"/>
      <w:r w:rsidRPr="007D0728">
        <w:rPr>
          <w:sz w:val="28"/>
          <w:szCs w:val="28"/>
        </w:rPr>
        <w:t>территориальной</w:t>
      </w:r>
      <w:proofErr w:type="gramEnd"/>
    </w:p>
    <w:p w:rsidR="00F8568F" w:rsidRPr="007D0728" w:rsidRDefault="00F8568F" w:rsidP="00F8568F">
      <w:pPr>
        <w:jc w:val="both"/>
        <w:rPr>
          <w:sz w:val="28"/>
          <w:szCs w:val="28"/>
        </w:rPr>
      </w:pPr>
      <w:r w:rsidRPr="007D0728">
        <w:rPr>
          <w:sz w:val="28"/>
          <w:szCs w:val="28"/>
        </w:rPr>
        <w:t xml:space="preserve">избирательной комиссии                                      </w:t>
      </w:r>
      <w:r w:rsidR="008A34C7">
        <w:rPr>
          <w:sz w:val="28"/>
          <w:szCs w:val="28"/>
        </w:rPr>
        <w:t xml:space="preserve">    </w:t>
      </w:r>
      <w:r w:rsidRPr="007D0728">
        <w:rPr>
          <w:sz w:val="28"/>
          <w:szCs w:val="28"/>
        </w:rPr>
        <w:t xml:space="preserve">             И.В. </w:t>
      </w:r>
      <w:proofErr w:type="gramStart"/>
      <w:r w:rsidRPr="007D0728">
        <w:rPr>
          <w:sz w:val="28"/>
          <w:szCs w:val="28"/>
        </w:rPr>
        <w:t>Владимирская</w:t>
      </w:r>
      <w:proofErr w:type="gramEnd"/>
    </w:p>
    <w:p w:rsidR="00F8568F" w:rsidRPr="007D0728" w:rsidRDefault="00F8568F" w:rsidP="00F8568F">
      <w:pPr>
        <w:jc w:val="both"/>
        <w:rPr>
          <w:sz w:val="28"/>
          <w:szCs w:val="28"/>
        </w:rPr>
      </w:pPr>
    </w:p>
    <w:p w:rsidR="00F8568F" w:rsidRPr="007D0728" w:rsidRDefault="00F8568F" w:rsidP="00F8568F">
      <w:pPr>
        <w:jc w:val="both"/>
        <w:rPr>
          <w:sz w:val="28"/>
          <w:szCs w:val="28"/>
        </w:rPr>
      </w:pPr>
      <w:r w:rsidRPr="007D0728">
        <w:rPr>
          <w:sz w:val="28"/>
          <w:szCs w:val="28"/>
        </w:rPr>
        <w:t>Секр</w:t>
      </w:r>
      <w:bookmarkStart w:id="0" w:name="_GoBack"/>
      <w:bookmarkEnd w:id="0"/>
      <w:r w:rsidRPr="007D0728">
        <w:rPr>
          <w:sz w:val="28"/>
          <w:szCs w:val="28"/>
        </w:rPr>
        <w:t xml:space="preserve">етарь </w:t>
      </w:r>
      <w:proofErr w:type="gramStart"/>
      <w:r w:rsidRPr="007D0728">
        <w:rPr>
          <w:sz w:val="28"/>
          <w:szCs w:val="28"/>
        </w:rPr>
        <w:t>территориальной</w:t>
      </w:r>
      <w:proofErr w:type="gramEnd"/>
    </w:p>
    <w:p w:rsidR="00F8568F" w:rsidRPr="007D0728" w:rsidRDefault="00F8568F" w:rsidP="00F8568F">
      <w:pPr>
        <w:jc w:val="both"/>
        <w:rPr>
          <w:sz w:val="28"/>
          <w:szCs w:val="28"/>
        </w:rPr>
      </w:pPr>
      <w:r w:rsidRPr="007D0728">
        <w:rPr>
          <w:sz w:val="28"/>
          <w:szCs w:val="28"/>
        </w:rPr>
        <w:t xml:space="preserve">избирательной комиссии                                    </w:t>
      </w:r>
      <w:r w:rsidR="008A34C7">
        <w:rPr>
          <w:sz w:val="28"/>
          <w:szCs w:val="28"/>
        </w:rPr>
        <w:t xml:space="preserve">     </w:t>
      </w:r>
      <w:r w:rsidRPr="007D0728">
        <w:rPr>
          <w:sz w:val="28"/>
          <w:szCs w:val="28"/>
        </w:rPr>
        <w:t xml:space="preserve">               Е.В. </w:t>
      </w:r>
      <w:proofErr w:type="spellStart"/>
      <w:r w:rsidRPr="007D0728">
        <w:rPr>
          <w:sz w:val="28"/>
          <w:szCs w:val="28"/>
        </w:rPr>
        <w:t>Самутина</w:t>
      </w:r>
      <w:proofErr w:type="spellEnd"/>
    </w:p>
    <w:p w:rsidR="00921513" w:rsidRDefault="00921513"/>
    <w:sectPr w:rsidR="00921513" w:rsidSect="007A79E6">
      <w:pgSz w:w="11906" w:h="16838"/>
      <w:pgMar w:top="426" w:right="68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2C8" w:rsidRPr="00484E44" w:rsidRDefault="009A52C8" w:rsidP="00085560">
      <w:pPr>
        <w:rPr>
          <w:sz w:val="20"/>
        </w:rPr>
      </w:pPr>
      <w:r>
        <w:separator/>
      </w:r>
    </w:p>
  </w:endnote>
  <w:endnote w:type="continuationSeparator" w:id="0">
    <w:p w:rsidR="009A52C8" w:rsidRPr="00484E44" w:rsidRDefault="009A52C8" w:rsidP="00085560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2C8" w:rsidRPr="00484E44" w:rsidRDefault="009A52C8" w:rsidP="00085560">
      <w:pPr>
        <w:rPr>
          <w:sz w:val="20"/>
        </w:rPr>
      </w:pPr>
      <w:r>
        <w:separator/>
      </w:r>
    </w:p>
  </w:footnote>
  <w:footnote w:type="continuationSeparator" w:id="0">
    <w:p w:rsidR="009A52C8" w:rsidRPr="00484E44" w:rsidRDefault="009A52C8" w:rsidP="00085560">
      <w:pPr>
        <w:rPr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11BE"/>
    <w:multiLevelType w:val="hybridMultilevel"/>
    <w:tmpl w:val="6268B89A"/>
    <w:lvl w:ilvl="0" w:tplc="7EEC95E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50B24B7"/>
    <w:multiLevelType w:val="hybridMultilevel"/>
    <w:tmpl w:val="088C5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93397F"/>
    <w:multiLevelType w:val="hybridMultilevel"/>
    <w:tmpl w:val="AC247C7A"/>
    <w:lvl w:ilvl="0" w:tplc="283C0F2E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2F0B7F"/>
    <w:multiLevelType w:val="hybridMultilevel"/>
    <w:tmpl w:val="27126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07660E"/>
    <w:multiLevelType w:val="hybridMultilevel"/>
    <w:tmpl w:val="BFAA7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7079B1"/>
    <w:multiLevelType w:val="hybridMultilevel"/>
    <w:tmpl w:val="C234BBE0"/>
    <w:lvl w:ilvl="0" w:tplc="0958F7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9"/>
    <w:rsid w:val="00014215"/>
    <w:rsid w:val="00023914"/>
    <w:rsid w:val="000259CB"/>
    <w:rsid w:val="000344CE"/>
    <w:rsid w:val="00041D9B"/>
    <w:rsid w:val="00047ED1"/>
    <w:rsid w:val="00064FD3"/>
    <w:rsid w:val="00085560"/>
    <w:rsid w:val="00086028"/>
    <w:rsid w:val="000953C9"/>
    <w:rsid w:val="000A7718"/>
    <w:rsid w:val="000B2AF3"/>
    <w:rsid w:val="000E010B"/>
    <w:rsid w:val="000E13AA"/>
    <w:rsid w:val="000E335C"/>
    <w:rsid w:val="000E6ED0"/>
    <w:rsid w:val="000E6FE5"/>
    <w:rsid w:val="000F3898"/>
    <w:rsid w:val="0013713D"/>
    <w:rsid w:val="001502CD"/>
    <w:rsid w:val="001650BC"/>
    <w:rsid w:val="00166DED"/>
    <w:rsid w:val="00184395"/>
    <w:rsid w:val="00197711"/>
    <w:rsid w:val="001C50B9"/>
    <w:rsid w:val="001D3681"/>
    <w:rsid w:val="001E5DF6"/>
    <w:rsid w:val="001F7806"/>
    <w:rsid w:val="00210A80"/>
    <w:rsid w:val="00211030"/>
    <w:rsid w:val="00214FF6"/>
    <w:rsid w:val="00226306"/>
    <w:rsid w:val="00227D79"/>
    <w:rsid w:val="00242035"/>
    <w:rsid w:val="00252D96"/>
    <w:rsid w:val="00254225"/>
    <w:rsid w:val="00271421"/>
    <w:rsid w:val="00274A6F"/>
    <w:rsid w:val="00295F5F"/>
    <w:rsid w:val="002B6DB8"/>
    <w:rsid w:val="002D0157"/>
    <w:rsid w:val="002D3B34"/>
    <w:rsid w:val="002D4B9F"/>
    <w:rsid w:val="002D5CF9"/>
    <w:rsid w:val="00356AB5"/>
    <w:rsid w:val="003763A3"/>
    <w:rsid w:val="003F5184"/>
    <w:rsid w:val="00405117"/>
    <w:rsid w:val="00446C62"/>
    <w:rsid w:val="004557A1"/>
    <w:rsid w:val="004710AE"/>
    <w:rsid w:val="0047707C"/>
    <w:rsid w:val="004841A6"/>
    <w:rsid w:val="004A1417"/>
    <w:rsid w:val="004A3794"/>
    <w:rsid w:val="004C056C"/>
    <w:rsid w:val="004C1486"/>
    <w:rsid w:val="004F32C0"/>
    <w:rsid w:val="004F4630"/>
    <w:rsid w:val="005055DB"/>
    <w:rsid w:val="005062A6"/>
    <w:rsid w:val="0051545F"/>
    <w:rsid w:val="00522BF6"/>
    <w:rsid w:val="0054079A"/>
    <w:rsid w:val="005634F7"/>
    <w:rsid w:val="0057101D"/>
    <w:rsid w:val="00576360"/>
    <w:rsid w:val="00587941"/>
    <w:rsid w:val="005B0E18"/>
    <w:rsid w:val="005E1892"/>
    <w:rsid w:val="005F2CBB"/>
    <w:rsid w:val="006063E9"/>
    <w:rsid w:val="00614383"/>
    <w:rsid w:val="00620D71"/>
    <w:rsid w:val="00621AC0"/>
    <w:rsid w:val="00646E03"/>
    <w:rsid w:val="00686AB5"/>
    <w:rsid w:val="00703265"/>
    <w:rsid w:val="00703BED"/>
    <w:rsid w:val="00707EF6"/>
    <w:rsid w:val="007333B3"/>
    <w:rsid w:val="00740109"/>
    <w:rsid w:val="00757966"/>
    <w:rsid w:val="0077509D"/>
    <w:rsid w:val="007958F5"/>
    <w:rsid w:val="007A151C"/>
    <w:rsid w:val="007A2585"/>
    <w:rsid w:val="007A79E6"/>
    <w:rsid w:val="007D0983"/>
    <w:rsid w:val="007E271D"/>
    <w:rsid w:val="007E2EBB"/>
    <w:rsid w:val="007E38C0"/>
    <w:rsid w:val="007F63AA"/>
    <w:rsid w:val="007F762B"/>
    <w:rsid w:val="008040CC"/>
    <w:rsid w:val="00813FFE"/>
    <w:rsid w:val="00827615"/>
    <w:rsid w:val="00852FD0"/>
    <w:rsid w:val="00854445"/>
    <w:rsid w:val="00861C73"/>
    <w:rsid w:val="0086698A"/>
    <w:rsid w:val="00871FEB"/>
    <w:rsid w:val="00880912"/>
    <w:rsid w:val="0088128E"/>
    <w:rsid w:val="00881688"/>
    <w:rsid w:val="00887555"/>
    <w:rsid w:val="00895BB9"/>
    <w:rsid w:val="00896257"/>
    <w:rsid w:val="008A34C7"/>
    <w:rsid w:val="008A4D52"/>
    <w:rsid w:val="008F234B"/>
    <w:rsid w:val="00921513"/>
    <w:rsid w:val="0096535A"/>
    <w:rsid w:val="009659E7"/>
    <w:rsid w:val="009709FE"/>
    <w:rsid w:val="00974A2E"/>
    <w:rsid w:val="00981782"/>
    <w:rsid w:val="009934A1"/>
    <w:rsid w:val="00997995"/>
    <w:rsid w:val="009A0EF2"/>
    <w:rsid w:val="009A52C8"/>
    <w:rsid w:val="009B6CF8"/>
    <w:rsid w:val="009B6DC9"/>
    <w:rsid w:val="009C0E10"/>
    <w:rsid w:val="009C1DE1"/>
    <w:rsid w:val="009C4191"/>
    <w:rsid w:val="009D3FC7"/>
    <w:rsid w:val="009D58C2"/>
    <w:rsid w:val="009E3414"/>
    <w:rsid w:val="009F0C44"/>
    <w:rsid w:val="00A23558"/>
    <w:rsid w:val="00A25122"/>
    <w:rsid w:val="00A26325"/>
    <w:rsid w:val="00A42892"/>
    <w:rsid w:val="00A44993"/>
    <w:rsid w:val="00A50C42"/>
    <w:rsid w:val="00A67783"/>
    <w:rsid w:val="00A73E3E"/>
    <w:rsid w:val="00A90A81"/>
    <w:rsid w:val="00A90BA7"/>
    <w:rsid w:val="00A96E47"/>
    <w:rsid w:val="00AA0D69"/>
    <w:rsid w:val="00AA1BEC"/>
    <w:rsid w:val="00AB0A4B"/>
    <w:rsid w:val="00AB2F93"/>
    <w:rsid w:val="00AB4349"/>
    <w:rsid w:val="00AC1F25"/>
    <w:rsid w:val="00AC504F"/>
    <w:rsid w:val="00B11C27"/>
    <w:rsid w:val="00B33702"/>
    <w:rsid w:val="00B45D68"/>
    <w:rsid w:val="00B53B35"/>
    <w:rsid w:val="00B6593E"/>
    <w:rsid w:val="00B743C5"/>
    <w:rsid w:val="00B80736"/>
    <w:rsid w:val="00B83F75"/>
    <w:rsid w:val="00B87D7A"/>
    <w:rsid w:val="00B95DA6"/>
    <w:rsid w:val="00BD7EEE"/>
    <w:rsid w:val="00C00C44"/>
    <w:rsid w:val="00C056E2"/>
    <w:rsid w:val="00C13AD0"/>
    <w:rsid w:val="00C14A2B"/>
    <w:rsid w:val="00C25640"/>
    <w:rsid w:val="00C31F43"/>
    <w:rsid w:val="00C43B16"/>
    <w:rsid w:val="00C71E9C"/>
    <w:rsid w:val="00C833C0"/>
    <w:rsid w:val="00CB056E"/>
    <w:rsid w:val="00CB1BEE"/>
    <w:rsid w:val="00CB27C4"/>
    <w:rsid w:val="00CB4149"/>
    <w:rsid w:val="00CD5525"/>
    <w:rsid w:val="00D04746"/>
    <w:rsid w:val="00D1326F"/>
    <w:rsid w:val="00D2036C"/>
    <w:rsid w:val="00D36941"/>
    <w:rsid w:val="00D408E5"/>
    <w:rsid w:val="00D52B12"/>
    <w:rsid w:val="00D70B6A"/>
    <w:rsid w:val="00D75AE5"/>
    <w:rsid w:val="00D826DF"/>
    <w:rsid w:val="00D83E08"/>
    <w:rsid w:val="00D87483"/>
    <w:rsid w:val="00DC3B17"/>
    <w:rsid w:val="00DD0101"/>
    <w:rsid w:val="00DE2008"/>
    <w:rsid w:val="00DE6D95"/>
    <w:rsid w:val="00DE7BE8"/>
    <w:rsid w:val="00E01F2B"/>
    <w:rsid w:val="00E740B4"/>
    <w:rsid w:val="00E91AB6"/>
    <w:rsid w:val="00EB5657"/>
    <w:rsid w:val="00EE0F28"/>
    <w:rsid w:val="00EF6B58"/>
    <w:rsid w:val="00F15235"/>
    <w:rsid w:val="00F43729"/>
    <w:rsid w:val="00F56709"/>
    <w:rsid w:val="00F66568"/>
    <w:rsid w:val="00F72F7E"/>
    <w:rsid w:val="00F77DA6"/>
    <w:rsid w:val="00F8568F"/>
    <w:rsid w:val="00F97844"/>
    <w:rsid w:val="00FA382E"/>
    <w:rsid w:val="00FA5102"/>
    <w:rsid w:val="00FB3787"/>
    <w:rsid w:val="00F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aliases w:val=" Знак,Знак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 Знак,Знак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">
    <w:name w:val="Body Text Indent 2"/>
    <w:basedOn w:val="a"/>
    <w:link w:val="20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E5DF9"/>
    <w:rPr>
      <w:sz w:val="28"/>
    </w:rPr>
  </w:style>
  <w:style w:type="paragraph" w:styleId="a9">
    <w:name w:val="Body Text"/>
    <w:basedOn w:val="a"/>
    <w:link w:val="aa"/>
    <w:rsid w:val="000E010B"/>
    <w:pPr>
      <w:spacing w:after="120"/>
    </w:pPr>
  </w:style>
  <w:style w:type="character" w:customStyle="1" w:styleId="aa">
    <w:name w:val="Основной текст Знак"/>
    <w:basedOn w:val="a0"/>
    <w:link w:val="a9"/>
    <w:rsid w:val="000E010B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E7B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E7BE8"/>
    <w:rPr>
      <w:sz w:val="24"/>
      <w:szCs w:val="24"/>
    </w:rPr>
  </w:style>
  <w:style w:type="paragraph" w:styleId="ab">
    <w:name w:val="List Paragraph"/>
    <w:basedOn w:val="a"/>
    <w:uiPriority w:val="34"/>
    <w:qFormat/>
    <w:rsid w:val="00F8568F"/>
    <w:pPr>
      <w:ind w:left="720"/>
      <w:contextualSpacing/>
    </w:pPr>
  </w:style>
  <w:style w:type="paragraph" w:customStyle="1" w:styleId="14-1">
    <w:name w:val="Текст14-1"/>
    <w:aliases w:val="5,Текст 14-1,Стиль12-1,Т-1,текст14,Oaeno14-1,14х1,текст14-1,Т-14"/>
    <w:basedOn w:val="a"/>
    <w:rsid w:val="009659E7"/>
    <w:pPr>
      <w:spacing w:line="360" w:lineRule="auto"/>
      <w:ind w:firstLine="709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1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44CE"/>
    <w:rPr>
      <w:rFonts w:ascii="Tahoma" w:hAnsi="Tahoma" w:cs="Tahoma"/>
      <w:sz w:val="16"/>
      <w:szCs w:val="16"/>
    </w:rPr>
  </w:style>
  <w:style w:type="paragraph" w:styleId="a5">
    <w:name w:val="header"/>
    <w:aliases w:val=" Знак,Знак"/>
    <w:basedOn w:val="a"/>
    <w:link w:val="a6"/>
    <w:rsid w:val="00085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 Знак Знак,Знак Знак"/>
    <w:basedOn w:val="a0"/>
    <w:link w:val="a5"/>
    <w:rsid w:val="00085560"/>
    <w:rPr>
      <w:sz w:val="24"/>
      <w:szCs w:val="24"/>
    </w:rPr>
  </w:style>
  <w:style w:type="paragraph" w:styleId="a7">
    <w:name w:val="footer"/>
    <w:basedOn w:val="a"/>
    <w:link w:val="a8"/>
    <w:rsid w:val="000855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85560"/>
    <w:rPr>
      <w:sz w:val="24"/>
      <w:szCs w:val="24"/>
    </w:rPr>
  </w:style>
  <w:style w:type="paragraph" w:styleId="2">
    <w:name w:val="Body Text Indent 2"/>
    <w:basedOn w:val="a"/>
    <w:link w:val="20"/>
    <w:rsid w:val="00FE5DF9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FE5DF9"/>
    <w:rPr>
      <w:sz w:val="28"/>
    </w:rPr>
  </w:style>
  <w:style w:type="paragraph" w:styleId="a9">
    <w:name w:val="Body Text"/>
    <w:basedOn w:val="a"/>
    <w:link w:val="aa"/>
    <w:rsid w:val="000E010B"/>
    <w:pPr>
      <w:spacing w:after="120"/>
    </w:pPr>
  </w:style>
  <w:style w:type="character" w:customStyle="1" w:styleId="aa">
    <w:name w:val="Основной текст Знак"/>
    <w:basedOn w:val="a0"/>
    <w:link w:val="a9"/>
    <w:rsid w:val="000E010B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DE7B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E7BE8"/>
    <w:rPr>
      <w:sz w:val="24"/>
      <w:szCs w:val="24"/>
    </w:rPr>
  </w:style>
  <w:style w:type="paragraph" w:styleId="ab">
    <w:name w:val="List Paragraph"/>
    <w:basedOn w:val="a"/>
    <w:uiPriority w:val="34"/>
    <w:qFormat/>
    <w:rsid w:val="00F8568F"/>
    <w:pPr>
      <w:ind w:left="720"/>
      <w:contextualSpacing/>
    </w:pPr>
  </w:style>
  <w:style w:type="paragraph" w:customStyle="1" w:styleId="14-1">
    <w:name w:val="Текст14-1"/>
    <w:aliases w:val="5,Текст 14-1,Стиль12-1,Т-1,текст14,Oaeno14-1,14х1,текст14-1,Т-14"/>
    <w:basedOn w:val="a"/>
    <w:rsid w:val="009659E7"/>
    <w:pPr>
      <w:spacing w:line="360" w:lineRule="auto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48;&#1050;%20&#1062;&#1077;&#1085;&#1090;&#1088;&#1072;&#1083;&#1100;&#1085;&#1072;&#1103;\&#1058;&#1048;&#1050;%20&#1062;&#1077;&#1085;&#1090;&#1088;&#1072;&#1083;&#1100;&#1085;&#1072;&#1103;%202016%20&#1075;&#1086;&#1076;\&#1056;&#1045;&#1064;&#1045;&#1053;&#1048;&#1071;\&#1056;&#1077;&#1096;&#1077;&#1085;&#1080;&#1077;_1\&#1056;&#1077;&#1096;&#1077;&#1085;&#1080;&#1077;%201.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1.1.dotx</Template>
  <TotalTime>1</TotalTime>
  <Pages>1</Pages>
  <Words>188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ТИК Центральная</dc:creator>
  <cp:lastModifiedBy>Елена</cp:lastModifiedBy>
  <cp:revision>4</cp:revision>
  <cp:lastPrinted>2017-06-30T09:57:00Z</cp:lastPrinted>
  <dcterms:created xsi:type="dcterms:W3CDTF">2021-11-30T14:02:00Z</dcterms:created>
  <dcterms:modified xsi:type="dcterms:W3CDTF">2021-11-30T14:11:00Z</dcterms:modified>
</cp:coreProperties>
</file>